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A6F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201</w:t>
      </w:r>
      <w:r>
        <w:rPr>
          <w:rFonts w:ascii="黑体" w:eastAsia="黑体" w:hAnsi="黑体" w:cs="黑体" w:hint="eastAsia"/>
          <w:b/>
          <w:sz w:val="44"/>
          <w:szCs w:val="44"/>
        </w:rPr>
        <w:t>8</w:t>
      </w:r>
      <w:r>
        <w:rPr>
          <w:rFonts w:ascii="黑体" w:eastAsia="黑体" w:hAnsi="黑体" w:cs="黑体" w:hint="eastAsia"/>
          <w:b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sz w:val="44"/>
          <w:szCs w:val="44"/>
        </w:rPr>
        <w:t>国庆节</w:t>
      </w:r>
      <w:r>
        <w:rPr>
          <w:rFonts w:ascii="黑体" w:eastAsia="黑体" w:hAnsi="黑体" w:cs="黑体" w:hint="eastAsia"/>
          <w:b/>
          <w:sz w:val="44"/>
          <w:szCs w:val="44"/>
        </w:rPr>
        <w:t>昌江区</w:t>
      </w:r>
      <w:r>
        <w:rPr>
          <w:rFonts w:ascii="黑体" w:eastAsia="黑体" w:hAnsi="黑体" w:cs="黑体" w:hint="eastAsia"/>
          <w:b/>
          <w:sz w:val="44"/>
          <w:szCs w:val="44"/>
        </w:rPr>
        <w:t>应急安全维稳</w:t>
      </w:r>
      <w:r>
        <w:rPr>
          <w:rFonts w:ascii="黑体" w:eastAsia="黑体" w:hAnsi="黑体" w:cs="黑体" w:hint="eastAsia"/>
          <w:b/>
          <w:sz w:val="44"/>
          <w:szCs w:val="44"/>
        </w:rPr>
        <w:t>值班安排表</w:t>
      </w:r>
    </w:p>
    <w:p w:rsidR="00000000" w:rsidRDefault="00003A6F" w:rsidP="000950F9">
      <w:pPr>
        <w:spacing w:line="800" w:lineRule="exact"/>
        <w:ind w:leftChars="-257" w:left="-540" w:rightChars="-210" w:right="-441" w:firstLineChars="400" w:firstLine="1280"/>
        <w:jc w:val="left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总带班：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朱仕木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0"/>
        <w:gridCol w:w="1587"/>
        <w:gridCol w:w="1491"/>
        <w:gridCol w:w="1652"/>
        <w:gridCol w:w="1363"/>
        <w:gridCol w:w="1600"/>
        <w:gridCol w:w="710"/>
        <w:gridCol w:w="1068"/>
        <w:gridCol w:w="970"/>
        <w:gridCol w:w="2239"/>
      </w:tblGrid>
      <w:tr w:rsidR="00000000">
        <w:trPr>
          <w:trHeight w:val="567"/>
          <w:jc w:val="center"/>
        </w:trPr>
        <w:tc>
          <w:tcPr>
            <w:tcW w:w="122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3078" w:type="dxa"/>
            <w:gridSpan w:val="2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带班领导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县级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  <w:tc>
          <w:tcPr>
            <w:tcW w:w="4615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机关大院内各部门值班安排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应急办值班安排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000000">
        <w:trPr>
          <w:trHeight w:val="567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91" w:type="dxa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值班部门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239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值班室电话</w:t>
            </w:r>
          </w:p>
          <w:p w:rsidR="00000000" w:rsidRDefault="00003A6F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0798-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8331022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值班室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传真</w:t>
            </w:r>
          </w:p>
          <w:p w:rsidR="00000000" w:rsidRDefault="00003A6F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0798-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833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56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22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应急办值班人员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通讯录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刘仕勇（主任）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18296820763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余胜杰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18322838699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18079830532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洪晨婷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1313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3883773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吴慧蕾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15079821367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郭丽晨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13576408208</w:t>
            </w:r>
          </w:p>
        </w:tc>
      </w:tr>
      <w:tr w:rsidR="00000000">
        <w:trPr>
          <w:trHeight w:val="427"/>
          <w:jc w:val="center"/>
        </w:trPr>
        <w:tc>
          <w:tcPr>
            <w:tcW w:w="1220" w:type="dxa"/>
            <w:vMerge w:val="restart"/>
            <w:vAlign w:val="center"/>
          </w:tcPr>
          <w:p w:rsidR="00000000" w:rsidRDefault="00003A6F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000000" w:rsidRDefault="00003A6F">
            <w:pPr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10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1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日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星期一</w:t>
            </w:r>
          </w:p>
          <w:p w:rsidR="00000000" w:rsidRDefault="00003A6F">
            <w:pPr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13507985498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8332253</w:t>
            </w:r>
          </w:p>
        </w:tc>
        <w:tc>
          <w:tcPr>
            <w:tcW w:w="1491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区委副书记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8:30-12:30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招商局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程佩颀</w:t>
            </w:r>
          </w:p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13979848986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欢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427"/>
          <w:jc w:val="center"/>
        </w:trPr>
        <w:tc>
          <w:tcPr>
            <w:tcW w:w="1220" w:type="dxa"/>
            <w:vMerge/>
            <w:vAlign w:val="center"/>
          </w:tcPr>
          <w:p w:rsidR="00000000" w:rsidRDefault="00003A6F"/>
        </w:tc>
        <w:tc>
          <w:tcPr>
            <w:tcW w:w="1587" w:type="dxa"/>
            <w:vMerge/>
            <w:vAlign w:val="center"/>
          </w:tcPr>
          <w:p w:rsidR="00000000" w:rsidRDefault="00003A6F"/>
        </w:tc>
        <w:tc>
          <w:tcPr>
            <w:tcW w:w="1491" w:type="dxa"/>
            <w:vMerge/>
            <w:vAlign w:val="center"/>
          </w:tcPr>
          <w:p w:rsidR="00000000" w:rsidRDefault="00003A6F"/>
        </w:tc>
        <w:tc>
          <w:tcPr>
            <w:tcW w:w="165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/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/>
        </w:tc>
        <w:tc>
          <w:tcPr>
            <w:tcW w:w="1600" w:type="dxa"/>
            <w:vMerge/>
            <w:vAlign w:val="center"/>
          </w:tcPr>
          <w:p w:rsidR="00000000" w:rsidRDefault="00003A6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洪晨婷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744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1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环卫局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谭文革</w:t>
            </w:r>
          </w:p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13684889009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张应正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122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10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2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日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星期二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汪志钢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13879806409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8339577</w:t>
            </w:r>
          </w:p>
        </w:tc>
        <w:tc>
          <w:tcPr>
            <w:tcW w:w="1491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区委常委、副区长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8:30-12:30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组织部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350150608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霞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432"/>
          <w:jc w:val="center"/>
        </w:trPr>
        <w:tc>
          <w:tcPr>
            <w:tcW w:w="1220" w:type="dxa"/>
            <w:vMerge/>
            <w:vAlign w:val="center"/>
          </w:tcPr>
          <w:p w:rsidR="00000000" w:rsidRDefault="00003A6F"/>
        </w:tc>
        <w:tc>
          <w:tcPr>
            <w:tcW w:w="1587" w:type="dxa"/>
            <w:vMerge/>
            <w:vAlign w:val="center"/>
          </w:tcPr>
          <w:p w:rsidR="00000000" w:rsidRDefault="00003A6F"/>
        </w:tc>
        <w:tc>
          <w:tcPr>
            <w:tcW w:w="1491" w:type="dxa"/>
            <w:vMerge/>
            <w:vAlign w:val="center"/>
          </w:tcPr>
          <w:p w:rsidR="00000000" w:rsidRDefault="00003A6F"/>
        </w:tc>
        <w:tc>
          <w:tcPr>
            <w:tcW w:w="165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/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/>
        </w:tc>
        <w:tc>
          <w:tcPr>
            <w:tcW w:w="1600" w:type="dxa"/>
            <w:vMerge/>
            <w:vAlign w:val="center"/>
          </w:tcPr>
          <w:p w:rsidR="00000000" w:rsidRDefault="00003A6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吴慧蕾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/>
        </w:tc>
      </w:tr>
      <w:tr w:rsidR="00000000">
        <w:trPr>
          <w:trHeight w:val="754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000000" w:rsidRDefault="00003A6F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000000" w:rsidRDefault="00003A6F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工信委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邹新寿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18079859886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洋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417"/>
          <w:jc w:val="center"/>
        </w:trPr>
        <w:tc>
          <w:tcPr>
            <w:tcW w:w="122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10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3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日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星期三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吴集才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13707984209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8331519</w:t>
            </w:r>
          </w:p>
        </w:tc>
        <w:tc>
          <w:tcPr>
            <w:tcW w:w="1491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政协副主席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8:30-12:30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农工部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泉</w:t>
            </w:r>
          </w:p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18779823963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郭丽晨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417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00" w:type="dxa"/>
            <w:vMerge/>
          </w:tcPr>
          <w:p w:rsidR="00000000" w:rsidRDefault="00003A6F">
            <w:pPr>
              <w:jc w:val="center"/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欢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829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旅发委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13320086060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班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张应正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122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10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4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日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星期四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程厚宏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9818003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8526687</w:t>
            </w:r>
          </w:p>
        </w:tc>
        <w:tc>
          <w:tcPr>
            <w:tcW w:w="1491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政协副主席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8:30-12:30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人社局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吴君君</w:t>
            </w:r>
          </w:p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15079803202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余胜杰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>
        <w:trPr>
          <w:trHeight w:val="412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刘仕勇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774"/>
          <w:jc w:val="center"/>
        </w:trPr>
        <w:tc>
          <w:tcPr>
            <w:tcW w:w="1220" w:type="dxa"/>
            <w:vMerge/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1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老干部局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张克鹏</w:t>
            </w:r>
          </w:p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13407988756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洋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00000" w:rsidRDefault="00003A6F">
      <w:pPr>
        <w:rPr>
          <w:rFonts w:ascii="仿宋_GB2312" w:eastAsia="仿宋_GB2312" w:hAnsi="仿宋_GB2312" w:cs="仿宋_GB2312" w:hint="eastAsia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3"/>
        <w:gridCol w:w="1589"/>
        <w:gridCol w:w="1500"/>
        <w:gridCol w:w="1688"/>
        <w:gridCol w:w="1362"/>
        <w:gridCol w:w="1600"/>
        <w:gridCol w:w="733"/>
        <w:gridCol w:w="1025"/>
        <w:gridCol w:w="1025"/>
        <w:gridCol w:w="2153"/>
      </w:tblGrid>
      <w:tr w:rsidR="00000000">
        <w:trPr>
          <w:trHeight w:val="454"/>
          <w:jc w:val="center"/>
        </w:trPr>
        <w:tc>
          <w:tcPr>
            <w:tcW w:w="1173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3089" w:type="dxa"/>
            <w:gridSpan w:val="2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带班领导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（县级）</w:t>
            </w:r>
          </w:p>
        </w:tc>
        <w:tc>
          <w:tcPr>
            <w:tcW w:w="4650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机关大院内各部门值班安排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应急办值班安排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hint="eastAsia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值班电话</w:t>
            </w:r>
          </w:p>
          <w:p w:rsidR="00000000" w:rsidRDefault="00003A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00" w:type="dxa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值班部门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83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值班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12"/>
          <w:jc w:val="center"/>
        </w:trPr>
        <w:tc>
          <w:tcPr>
            <w:tcW w:w="1173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10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5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日</w:t>
            </w:r>
          </w:p>
          <w:p w:rsidR="00000000" w:rsidRDefault="00003A6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星期五</w:t>
            </w:r>
          </w:p>
          <w:p w:rsidR="00000000" w:rsidRDefault="00003A6F">
            <w:pPr>
              <w:ind w:firstLineChars="100" w:firstLine="241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欧阳毅文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137079892988338232</w:t>
            </w:r>
          </w:p>
        </w:tc>
        <w:tc>
          <w:tcPr>
            <w:tcW w:w="15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人大副主任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宣传部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杨振明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13177639206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洪晨婷</w:t>
            </w:r>
          </w:p>
        </w:tc>
        <w:tc>
          <w:tcPr>
            <w:tcW w:w="2153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吴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霞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18007986986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张应正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 xml:space="preserve">   13767904311</w:t>
            </w:r>
          </w:p>
          <w:p w:rsidR="00000000" w:rsidRDefault="00003A6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汪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洋</w:t>
            </w:r>
          </w:p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</w:rPr>
              <w:t>18879837800</w:t>
            </w:r>
          </w:p>
          <w:p w:rsidR="00000000" w:rsidRDefault="00003A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42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余胜杰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784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统战部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琳</w:t>
            </w:r>
          </w:p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15079866504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205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张应正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427"/>
          <w:jc w:val="center"/>
        </w:trPr>
        <w:tc>
          <w:tcPr>
            <w:tcW w:w="1173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星期六</w:t>
            </w:r>
          </w:p>
        </w:tc>
        <w:tc>
          <w:tcPr>
            <w:tcW w:w="1589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陈忠豪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158070826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668383806</w:t>
            </w:r>
          </w:p>
        </w:tc>
        <w:tc>
          <w:tcPr>
            <w:tcW w:w="15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区委常委、常务副区长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8:30-12:30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汪立琴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18607986326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吴慧蕾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27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霞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</w:p>
        </w:tc>
      </w:tr>
      <w:tr w:rsidR="00000000">
        <w:trPr>
          <w:trHeight w:val="784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统计局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13979802189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205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洋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427"/>
          <w:jc w:val="center"/>
        </w:trPr>
        <w:tc>
          <w:tcPr>
            <w:tcW w:w="1173" w:type="dxa"/>
            <w:vMerge w:val="restart"/>
            <w:vAlign w:val="center"/>
          </w:tcPr>
          <w:p w:rsidR="00000000" w:rsidRDefault="00003A6F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10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星期日</w:t>
            </w:r>
          </w:p>
        </w:tc>
        <w:tc>
          <w:tcPr>
            <w:tcW w:w="1589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彭庆鉴</w:t>
            </w:r>
          </w:p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138798351218331891</w:t>
            </w:r>
          </w:p>
        </w:tc>
        <w:tc>
          <w:tcPr>
            <w:tcW w:w="1500" w:type="dxa"/>
            <w:vMerge w:val="restart"/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区委常委、政法委书记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8:30-12:30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林业局</w:t>
            </w:r>
          </w:p>
        </w:tc>
        <w:tc>
          <w:tcPr>
            <w:tcW w:w="1600" w:type="dxa"/>
            <w:vMerge w:val="restart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13879881402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白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刘仕勇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412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00" w:type="dxa"/>
            <w:vMerge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副班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郭丽晨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</w:tr>
      <w:tr w:rsidR="00000000">
        <w:trPr>
          <w:trHeight w:val="849"/>
          <w:jc w:val="center"/>
        </w:trPr>
        <w:tc>
          <w:tcPr>
            <w:tcW w:w="1173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000000" w:rsidRDefault="00003A6F">
            <w:pPr>
              <w:jc w:val="center"/>
            </w:pPr>
          </w:p>
        </w:tc>
        <w:tc>
          <w:tcPr>
            <w:tcW w:w="1688" w:type="dxa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12:30-18:00</w:t>
            </w:r>
          </w:p>
        </w:tc>
        <w:tc>
          <w:tcPr>
            <w:tcW w:w="1362" w:type="dxa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工商联</w:t>
            </w:r>
          </w:p>
        </w:tc>
        <w:tc>
          <w:tcPr>
            <w:tcW w:w="1600" w:type="dxa"/>
            <w:vAlign w:val="center"/>
          </w:tcPr>
          <w:p w:rsidR="00000000" w:rsidRDefault="00003A6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江燕红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15307989595</w:t>
            </w:r>
          </w:p>
        </w:tc>
        <w:tc>
          <w:tcPr>
            <w:tcW w:w="733" w:type="dxa"/>
            <w:vAlign w:val="center"/>
          </w:tcPr>
          <w:p w:rsidR="00000000" w:rsidRDefault="00003A6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班</w:t>
            </w:r>
          </w:p>
        </w:tc>
        <w:tc>
          <w:tcPr>
            <w:tcW w:w="2050" w:type="dxa"/>
            <w:gridSpan w:val="2"/>
            <w:vAlign w:val="center"/>
          </w:tcPr>
          <w:p w:rsidR="00000000" w:rsidRDefault="00003A6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张应正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</w:tcPr>
          <w:p w:rsidR="00000000" w:rsidRDefault="00003A6F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</w:p>
        </w:tc>
      </w:tr>
    </w:tbl>
    <w:p w:rsidR="00000000" w:rsidRDefault="00003A6F">
      <w:pPr>
        <w:wordWrap w:val="0"/>
        <w:spacing w:line="40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、所有值班人员必须到岗到位，将进行不定期查岗。</w:t>
      </w:r>
    </w:p>
    <w:p w:rsidR="00000000" w:rsidRDefault="00003A6F">
      <w:pPr>
        <w:numPr>
          <w:ilvl w:val="0"/>
          <w:numId w:val="1"/>
        </w:numPr>
        <w:wordWrap w:val="0"/>
        <w:spacing w:line="40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值班领导在自己办公室值班，负责处理值班当天群众来访接待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突发事</w:t>
      </w:r>
      <w:r>
        <w:rPr>
          <w:rFonts w:ascii="仿宋" w:eastAsia="仿宋" w:hAnsi="仿宋" w:cs="仿宋" w:hint="eastAsia"/>
          <w:sz w:val="28"/>
          <w:szCs w:val="28"/>
        </w:rPr>
        <w:t>件处置等工作；</w:t>
      </w:r>
    </w:p>
    <w:p w:rsidR="00000000" w:rsidRDefault="00003A6F">
      <w:pPr>
        <w:numPr>
          <w:ilvl w:val="0"/>
          <w:numId w:val="1"/>
        </w:numPr>
        <w:wordWrap w:val="0"/>
        <w:spacing w:line="40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其他值班人员在区政府三楼总值班室（应急办）值班，负责值班期间内的安全稳定信息的收集、登记、报告、处理；</w:t>
      </w:r>
    </w:p>
    <w:p w:rsidR="00000000" w:rsidRDefault="00003A6F">
      <w:pPr>
        <w:wordWrap w:val="0"/>
        <w:spacing w:line="40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、值班人员负责每天下午</w:t>
      </w:r>
      <w:r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前向市委总值班室（</w:t>
      </w:r>
      <w:r>
        <w:rPr>
          <w:rFonts w:ascii="仿宋" w:eastAsia="仿宋" w:hAnsi="仿宋" w:cs="仿宋" w:hint="eastAsia"/>
          <w:sz w:val="28"/>
          <w:szCs w:val="28"/>
        </w:rPr>
        <w:t>8270003</w:t>
      </w:r>
      <w:r>
        <w:rPr>
          <w:rFonts w:ascii="仿宋" w:eastAsia="仿宋" w:hAnsi="仿宋" w:cs="仿宋" w:hint="eastAsia"/>
          <w:sz w:val="28"/>
          <w:szCs w:val="28"/>
        </w:rPr>
        <w:t>），市政府总值班室（</w:t>
      </w:r>
      <w:r>
        <w:rPr>
          <w:rFonts w:ascii="仿宋" w:eastAsia="仿宋" w:hAnsi="仿宋" w:cs="仿宋" w:hint="eastAsia"/>
          <w:sz w:val="28"/>
          <w:szCs w:val="28"/>
        </w:rPr>
        <w:t>8222345</w:t>
      </w:r>
      <w:r>
        <w:rPr>
          <w:rFonts w:ascii="仿宋" w:eastAsia="仿宋" w:hAnsi="仿宋" w:cs="仿宋" w:hint="eastAsia"/>
          <w:sz w:val="28"/>
          <w:szCs w:val="28"/>
        </w:rPr>
        <w:t>）报告当天情况。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000000" w:rsidRDefault="00003A6F">
      <w:pPr>
        <w:wordWrap w:val="0"/>
        <w:spacing w:line="40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、总值班室电话：</w:t>
      </w:r>
      <w:r>
        <w:rPr>
          <w:rFonts w:ascii="仿宋" w:eastAsia="仿宋" w:hAnsi="仿宋" w:cs="仿宋" w:hint="eastAsia"/>
          <w:sz w:val="28"/>
          <w:szCs w:val="28"/>
        </w:rPr>
        <w:t xml:space="preserve">0798-8331022   </w:t>
      </w:r>
      <w:r>
        <w:rPr>
          <w:rFonts w:ascii="仿宋" w:eastAsia="仿宋" w:hAnsi="仿宋" w:cs="仿宋" w:hint="eastAsia"/>
          <w:sz w:val="28"/>
          <w:szCs w:val="28"/>
        </w:rPr>
        <w:t>总值班室传真：</w:t>
      </w:r>
      <w:r>
        <w:rPr>
          <w:rFonts w:ascii="仿宋" w:eastAsia="仿宋" w:hAnsi="仿宋" w:cs="仿宋" w:hint="eastAsia"/>
          <w:sz w:val="28"/>
          <w:szCs w:val="28"/>
        </w:rPr>
        <w:t>0798-8335622   WIFI</w:t>
      </w:r>
      <w:r>
        <w:rPr>
          <w:rFonts w:ascii="仿宋" w:eastAsia="仿宋" w:hAnsi="仿宋" w:cs="仿宋" w:hint="eastAsia"/>
          <w:sz w:val="28"/>
          <w:szCs w:val="28"/>
        </w:rPr>
        <w:t>账号：</w:t>
      </w:r>
      <w:r>
        <w:rPr>
          <w:rFonts w:ascii="仿宋" w:eastAsia="仿宋" w:hAnsi="仿宋" w:cs="仿宋" w:hint="eastAsia"/>
          <w:sz w:val="28"/>
          <w:szCs w:val="28"/>
        </w:rPr>
        <w:t xml:space="preserve">TP-LLNK CO7C  </w:t>
      </w:r>
      <w:r>
        <w:rPr>
          <w:rFonts w:ascii="仿宋" w:eastAsia="仿宋" w:hAnsi="仿宋" w:cs="仿宋" w:hint="eastAsia"/>
          <w:sz w:val="28"/>
          <w:szCs w:val="28"/>
        </w:rPr>
        <w:t>密码：</w:t>
      </w:r>
      <w:r>
        <w:rPr>
          <w:rFonts w:ascii="仿宋" w:eastAsia="仿宋" w:hAnsi="仿宋" w:cs="仿宋" w:hint="eastAsia"/>
          <w:sz w:val="28"/>
          <w:szCs w:val="28"/>
        </w:rPr>
        <w:t xml:space="preserve">1821234567 </w:t>
      </w:r>
    </w:p>
    <w:p w:rsidR="00000000" w:rsidRDefault="00003A6F">
      <w:pPr>
        <w:wordWrap w:val="0"/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000000" w:rsidRDefault="00003A6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 xml:space="preserve">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区政府办</w:t>
      </w:r>
    </w:p>
    <w:p w:rsidR="00003A6F" w:rsidRDefault="00003A6F">
      <w:r>
        <w:rPr>
          <w:rFonts w:ascii="仿宋_GB2312" w:eastAsia="仿宋_GB2312" w:hAnsi="仿宋_GB2312" w:cs="仿宋_GB2312" w:hint="eastAsia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03A6F">
      <w:pgSz w:w="16838" w:h="11906" w:orient="landscape"/>
      <w:pgMar w:top="803" w:right="760" w:bottom="1115" w:left="7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6F" w:rsidRDefault="00003A6F" w:rsidP="000950F9">
      <w:r>
        <w:separator/>
      </w:r>
    </w:p>
  </w:endnote>
  <w:endnote w:type="continuationSeparator" w:id="0">
    <w:p w:rsidR="00003A6F" w:rsidRDefault="00003A6F" w:rsidP="0009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6F" w:rsidRDefault="00003A6F" w:rsidP="000950F9">
      <w:r>
        <w:separator/>
      </w:r>
    </w:p>
  </w:footnote>
  <w:footnote w:type="continuationSeparator" w:id="0">
    <w:p w:rsidR="00003A6F" w:rsidRDefault="00003A6F" w:rsidP="00095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0D16"/>
    <w:multiLevelType w:val="singleLevel"/>
    <w:tmpl w:val="59CE0D1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A86417"/>
    <w:rsid w:val="00003A6F"/>
    <w:rsid w:val="000950F9"/>
    <w:rsid w:val="00483D5B"/>
    <w:rsid w:val="01C41A88"/>
    <w:rsid w:val="02DD7201"/>
    <w:rsid w:val="034729B0"/>
    <w:rsid w:val="03881803"/>
    <w:rsid w:val="04EC480F"/>
    <w:rsid w:val="065A390E"/>
    <w:rsid w:val="0743761A"/>
    <w:rsid w:val="075A1E46"/>
    <w:rsid w:val="0A124565"/>
    <w:rsid w:val="0AD74D57"/>
    <w:rsid w:val="0B645945"/>
    <w:rsid w:val="0C847F33"/>
    <w:rsid w:val="0CF81BF5"/>
    <w:rsid w:val="0D376D12"/>
    <w:rsid w:val="0D470A11"/>
    <w:rsid w:val="0D623C16"/>
    <w:rsid w:val="0E835DA7"/>
    <w:rsid w:val="101B687B"/>
    <w:rsid w:val="101F58C6"/>
    <w:rsid w:val="10FD138D"/>
    <w:rsid w:val="11175315"/>
    <w:rsid w:val="1140206D"/>
    <w:rsid w:val="150B118D"/>
    <w:rsid w:val="175A3F39"/>
    <w:rsid w:val="1A0A0F35"/>
    <w:rsid w:val="1AFE5981"/>
    <w:rsid w:val="1DA86417"/>
    <w:rsid w:val="1E267489"/>
    <w:rsid w:val="1FBC741B"/>
    <w:rsid w:val="215C6119"/>
    <w:rsid w:val="21A44BA1"/>
    <w:rsid w:val="225B3252"/>
    <w:rsid w:val="22D27D5B"/>
    <w:rsid w:val="23996DA8"/>
    <w:rsid w:val="23F74406"/>
    <w:rsid w:val="26092EF7"/>
    <w:rsid w:val="2640534D"/>
    <w:rsid w:val="26517873"/>
    <w:rsid w:val="29582B6C"/>
    <w:rsid w:val="29BC5590"/>
    <w:rsid w:val="29DC6264"/>
    <w:rsid w:val="2B094710"/>
    <w:rsid w:val="2B234A26"/>
    <w:rsid w:val="2B5A10AB"/>
    <w:rsid w:val="2D5E292A"/>
    <w:rsid w:val="2DF45B67"/>
    <w:rsid w:val="304B0EA1"/>
    <w:rsid w:val="315442B2"/>
    <w:rsid w:val="31D01450"/>
    <w:rsid w:val="33D50301"/>
    <w:rsid w:val="356E0E37"/>
    <w:rsid w:val="36332F14"/>
    <w:rsid w:val="36C8119B"/>
    <w:rsid w:val="36CF51A6"/>
    <w:rsid w:val="38342EB3"/>
    <w:rsid w:val="38C16F74"/>
    <w:rsid w:val="3B173FCD"/>
    <w:rsid w:val="3C3B166B"/>
    <w:rsid w:val="3CEB595E"/>
    <w:rsid w:val="3DC1018A"/>
    <w:rsid w:val="3E14729E"/>
    <w:rsid w:val="3E2168F4"/>
    <w:rsid w:val="3E551404"/>
    <w:rsid w:val="3EBF020A"/>
    <w:rsid w:val="3FC00797"/>
    <w:rsid w:val="40827838"/>
    <w:rsid w:val="40B53A3D"/>
    <w:rsid w:val="40F3384C"/>
    <w:rsid w:val="40FC55EC"/>
    <w:rsid w:val="41BA069B"/>
    <w:rsid w:val="42546DF7"/>
    <w:rsid w:val="44AF3488"/>
    <w:rsid w:val="4892022A"/>
    <w:rsid w:val="490C014F"/>
    <w:rsid w:val="49403B7D"/>
    <w:rsid w:val="4A5A00DD"/>
    <w:rsid w:val="4BD549BD"/>
    <w:rsid w:val="4BE40CC3"/>
    <w:rsid w:val="4CDB0B8B"/>
    <w:rsid w:val="4DC00505"/>
    <w:rsid w:val="4DC33018"/>
    <w:rsid w:val="4F8C5AE7"/>
    <w:rsid w:val="4F92638E"/>
    <w:rsid w:val="51266EAF"/>
    <w:rsid w:val="51B03E08"/>
    <w:rsid w:val="527E56D2"/>
    <w:rsid w:val="52F93ABC"/>
    <w:rsid w:val="539B32AA"/>
    <w:rsid w:val="54193A3A"/>
    <w:rsid w:val="543C6C61"/>
    <w:rsid w:val="551B07AF"/>
    <w:rsid w:val="56452D3A"/>
    <w:rsid w:val="57684328"/>
    <w:rsid w:val="585E5F33"/>
    <w:rsid w:val="58BB404D"/>
    <w:rsid w:val="596A1F30"/>
    <w:rsid w:val="598634BA"/>
    <w:rsid w:val="59AF269F"/>
    <w:rsid w:val="5A4A5916"/>
    <w:rsid w:val="5AF33A39"/>
    <w:rsid w:val="5BBB18F3"/>
    <w:rsid w:val="5C8C49B8"/>
    <w:rsid w:val="5C8F01BD"/>
    <w:rsid w:val="620C4E68"/>
    <w:rsid w:val="62484A1B"/>
    <w:rsid w:val="666B5B69"/>
    <w:rsid w:val="673051C1"/>
    <w:rsid w:val="67C2398F"/>
    <w:rsid w:val="6A40405B"/>
    <w:rsid w:val="6ACF7A4F"/>
    <w:rsid w:val="6B563F7D"/>
    <w:rsid w:val="6B740BBB"/>
    <w:rsid w:val="6BE70806"/>
    <w:rsid w:val="6CB235D4"/>
    <w:rsid w:val="6CFA1F45"/>
    <w:rsid w:val="6D535020"/>
    <w:rsid w:val="6E354FF0"/>
    <w:rsid w:val="6EC81D4A"/>
    <w:rsid w:val="6F465407"/>
    <w:rsid w:val="70816642"/>
    <w:rsid w:val="72177951"/>
    <w:rsid w:val="72A8551F"/>
    <w:rsid w:val="731315F2"/>
    <w:rsid w:val="74303501"/>
    <w:rsid w:val="74952DF5"/>
    <w:rsid w:val="749C3133"/>
    <w:rsid w:val="74BC6B90"/>
    <w:rsid w:val="74F8780E"/>
    <w:rsid w:val="754E2603"/>
    <w:rsid w:val="78132A37"/>
    <w:rsid w:val="791307A3"/>
    <w:rsid w:val="794F4B98"/>
    <w:rsid w:val="7A1A0BF8"/>
    <w:rsid w:val="7A465E48"/>
    <w:rsid w:val="7A5900A3"/>
    <w:rsid w:val="7B144BAD"/>
    <w:rsid w:val="7B6B6BFD"/>
    <w:rsid w:val="7B82389D"/>
    <w:rsid w:val="7B9D290D"/>
    <w:rsid w:val="7BB80CA0"/>
    <w:rsid w:val="7CBD03F3"/>
    <w:rsid w:val="7E0A40C0"/>
    <w:rsid w:val="7F52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0F9"/>
    <w:rPr>
      <w:kern w:val="2"/>
      <w:sz w:val="18"/>
      <w:szCs w:val="18"/>
    </w:rPr>
  </w:style>
  <w:style w:type="paragraph" w:styleId="a4">
    <w:name w:val="footer"/>
    <w:basedOn w:val="a"/>
    <w:link w:val="Char0"/>
    <w:rsid w:val="00095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50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888</Words>
  <Characters>1058</Characters>
  <Application>Microsoft Office Word</Application>
  <DocSecurity>0</DocSecurity>
  <Lines>264</Lines>
  <Paragraphs>389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2018-09-27T09:21:00Z</cp:lastPrinted>
  <dcterms:created xsi:type="dcterms:W3CDTF">2018-09-30T09:33:00Z</dcterms:created>
  <dcterms:modified xsi:type="dcterms:W3CDTF">2018-09-30T09:33:00Z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