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:</w:t>
      </w:r>
    </w:p>
    <w:p>
      <w:pPr>
        <w:spacing w:line="56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</w:p>
    <w:tbl>
      <w:tblPr>
        <w:tblStyle w:val="9"/>
        <w:tblW w:w="8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87"/>
        <w:gridCol w:w="2222"/>
        <w:gridCol w:w="2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2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昌江区2021年高标准农田建设计划表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6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建设地点、面积（亩）</w:t>
            </w:r>
          </w:p>
        </w:tc>
        <w:tc>
          <w:tcPr>
            <w:tcW w:w="26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2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实施面积（亩）</w:t>
            </w:r>
          </w:p>
        </w:tc>
        <w:tc>
          <w:tcPr>
            <w:tcW w:w="2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以设计面积为准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鲇鱼山镇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关山村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徐湾村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慈义村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新柳村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丽阳镇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芦源村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江联村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联村村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丽阳村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昌江区高标准农田项目建设工作流程图</w:t>
      </w:r>
    </w:p>
    <w:p>
      <w:pPr>
        <w:spacing w:line="560" w:lineRule="exact"/>
        <w:jc w:val="center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346075</wp:posOffset>
                </wp:positionV>
                <wp:extent cx="4333875" cy="304165"/>
                <wp:effectExtent l="4445" t="5080" r="5080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工作单位:昌江区衣业农村水利局、项目乡镇和村委会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pt;margin-top:27.25pt;height:23.95pt;width:341.25pt;z-index:251663360;mso-width-relative:page;mso-height-relative:page;" fillcolor="#FFFFFF" filled="t" stroked="t" coordsize="21600,21600" o:gfxdata="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0lV7YAAAACgEAAA8AAAAAAAAAAQAgAAAAIgAAAGRy&#10;cy9kb3ducmV2LnhtbFBLAQIUABQAAAAIAIdO4kAAHiGDBQIAADc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工作单位:昌江区衣业农村水利局、项目乡镇和村委会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7067550</wp:posOffset>
                </wp:positionV>
                <wp:extent cx="438150" cy="0"/>
                <wp:effectExtent l="0" t="38100" r="0" b="38100"/>
                <wp:wrapNone/>
                <wp:docPr id="37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44.25pt;margin-top:556.5pt;height:0pt;width:34.5pt;z-index:251694080;mso-width-relative:page;mso-height-relative:page;" filled="f" stroked="t" coordsize="21600,21600" o:gfxdata="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sdpZ2AAAAAwBAAAPAAAAAAAAAAEAIAAAACIAAABkcnMv&#10;ZG93bnJldi54bWxQSwECFAAUAAAACACHTuJAUiEg/AMCAAD2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5905500</wp:posOffset>
                </wp:positionV>
                <wp:extent cx="438150" cy="0"/>
                <wp:effectExtent l="0" t="38100" r="0" b="38100"/>
                <wp:wrapNone/>
                <wp:docPr id="3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46.5pt;margin-top:465pt;height:0pt;width:34.5pt;z-index:251695104;mso-width-relative:page;mso-height-relative:page;" filled="f" stroked="t" coordsize="21600,21600" o:gfxdata="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G3v+1QAAAAoBAAAPAAAAAAAAAAEAIAAAACIAAABkcnMvZG93&#10;bnJldi54bWxQSwECFAAUAAAACACHTuJAN5OlMwMCAAD2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5095875</wp:posOffset>
                </wp:positionV>
                <wp:extent cx="438150" cy="0"/>
                <wp:effectExtent l="0" t="38100" r="0" b="38100"/>
                <wp:wrapNone/>
                <wp:docPr id="3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45pt;margin-top:401.25pt;height:0pt;width:34.5pt;z-index:251693056;mso-width-relative:page;mso-height-relative:page;" filled="f" stroked="t" coordsize="21600,21600" o:gfxdata="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ouvA2AAAAAoBAAAPAAAAAAAAAAEAIAAAACIAAABkcnMv&#10;ZG93bnJldi54bWxQSwECFAAUAAAACACHTuJAZ8b8IAMCAAD2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3933825</wp:posOffset>
                </wp:positionV>
                <wp:extent cx="438150" cy="0"/>
                <wp:effectExtent l="0" t="38100" r="0" b="38100"/>
                <wp:wrapNone/>
                <wp:docPr id="35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45pt;margin-top:309.75pt;height:0pt;width:34.5pt;z-index:251692032;mso-width-relative:page;mso-height-relative:page;" filled="f" stroked="t" coordsize="21600,21600" o:gfxdata="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1/s92AAAAAoBAAAPAAAAAAAAAAEAIAAAACIAAABkcnMv&#10;ZG93bnJldi54bWxQSwECFAAUAAAACACHTuJAiWP8pwMCAAD2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3286125</wp:posOffset>
                </wp:positionV>
                <wp:extent cx="438150" cy="0"/>
                <wp:effectExtent l="0" t="38100" r="0" b="38100"/>
                <wp:wrapNone/>
                <wp:docPr id="34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44.25pt;margin-top:258.75pt;height:0pt;width:34.5pt;z-index:251691008;mso-width-relative:page;mso-height-relative:page;" filled="f" stroked="t" coordsize="21600,21600" o:gfxdata="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L6y41wAAAAoBAAAPAAAAAAAAAAEAIAAAACIAAABkcnMvZG93&#10;bnJldi54bWxQSwECFAAUAAAACACHTuJATA40QgECAAD2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2124075</wp:posOffset>
                </wp:positionV>
                <wp:extent cx="438150" cy="0"/>
                <wp:effectExtent l="0" t="38100" r="0" b="38100"/>
                <wp:wrapNone/>
                <wp:docPr id="3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43.5pt;margin-top:167.25pt;height:0pt;width:34.5pt;z-index:251689984;mso-width-relative:page;mso-height-relative:page;" filled="f" stroked="t" coordsize="21600,21600" o:gfxdata="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A18A9kAAAAKAQAADwAAAAAAAAABACAAAAAiAAAAZHJz&#10;L2Rvd25yZXYueG1sUEsBAhQAFAAAAAgAh07iQOSkmEsDAgAA9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5905500</wp:posOffset>
                </wp:positionV>
                <wp:extent cx="0" cy="1162050"/>
                <wp:effectExtent l="4445" t="0" r="14605" b="0"/>
                <wp:wrapNone/>
                <wp:docPr id="3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43.5pt;margin-top:465pt;height:91.5pt;width:0pt;z-index:251687936;mso-width-relative:page;mso-height-relative:page;" filled="f" stroked="t" coordsize="21600,21600" o:gfxdata="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SmQSTYAAAACgEAAA8AAAAAAAAAAQAgAAAAIgAAAGRycy9kb3ducmV2Lnht&#10;bFBLAQIUABQAAAAIAIdO4kBrnvpj+QEAAPM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3933825</wp:posOffset>
                </wp:positionV>
                <wp:extent cx="0" cy="1162050"/>
                <wp:effectExtent l="4445" t="0" r="14605" b="0"/>
                <wp:wrapNone/>
                <wp:docPr id="32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43.5pt;margin-top:309.75pt;height:91.5pt;width:0pt;z-index:251688960;mso-width-relative:page;mso-height-relative:page;" filled="f" stroked="t" coordsize="21600,21600" o:gfxdata="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CYdwTYAAAACQEAAA8AAAAAAAAAAQAgAAAAIgAAAGRycy9kb3ducmV2&#10;LnhtbFBLAQIUABQAAAAIAIdO4kA7JxcJ/AEAAPM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2124075</wp:posOffset>
                </wp:positionV>
                <wp:extent cx="0" cy="1162050"/>
                <wp:effectExtent l="4445" t="0" r="14605" b="0"/>
                <wp:wrapNone/>
                <wp:docPr id="30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.5pt;margin-top:167.25pt;height:91.5pt;width:0pt;z-index:251686912;mso-width-relative:page;mso-height-relative:page;" filled="f" stroked="t" coordsize="21600,21600" o:gfxdata="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ihUH9gAAAAJAQAADwAAAAAAAAABACAAAAAiAAAAZHJzL2Rvd25yZXYu&#10;eG1sUEsBAhQAFAAAAAgAh07iQJoVKw/7AQAA8w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6486525</wp:posOffset>
                </wp:positionV>
                <wp:extent cx="266700" cy="0"/>
                <wp:effectExtent l="0" t="38100" r="0" b="38100"/>
                <wp:wrapNone/>
                <wp:docPr id="29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2.5pt;margin-top:510.75pt;height:0pt;width:21pt;z-index:251685888;mso-width-relative:page;mso-height-relative:page;" filled="f" stroked="t" coordsize="21600,21600" o:gfxdata="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o8ljPYAAAACwEAAA8AAAAAAAAAAQAgAAAAIgAAAGRycy9k&#10;b3ducmV2LnhtbFBLAQIUABQAAAAIAIdO4kA+erTkAgIAAPY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4543425</wp:posOffset>
                </wp:positionV>
                <wp:extent cx="266700" cy="0"/>
                <wp:effectExtent l="0" t="38100" r="0" b="38100"/>
                <wp:wrapNone/>
                <wp:docPr id="28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.5pt;margin-top:357.75pt;height:0pt;width:21pt;z-index:251684864;mso-width-relative:page;mso-height-relative:page;" filled="f" stroked="t" coordsize="21600,21600" o:gfxdata="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7Uq+dgAAAAJAQAADwAAAAAAAAABACAAAAAiAAAAZHJzL2Rv&#10;d25yZXYueG1sUEsBAhQAFAAAAAgAh07iQHPY4iQBAgAA9g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2705100</wp:posOffset>
                </wp:positionV>
                <wp:extent cx="266700" cy="0"/>
                <wp:effectExtent l="0" t="38100" r="0" b="38100"/>
                <wp:wrapNone/>
                <wp:docPr id="27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2.5pt;margin-top:213pt;height:0pt;width:21pt;z-index:251683840;mso-width-relative:page;mso-height-relative:page;" filled="f" stroked="t" coordsize="21600,21600" o:gfxdata="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1XUPVAAAACQEAAA8AAAAAAAAAAQAgAAAAIgAAAGRycy9kb3du&#10;cmV2LnhtbFBLAQIUABQAAAAIAIdO4kBuL+33AgIAAPYDAAAOAAAAAAAAAAEAIAAAACQ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133350</wp:posOffset>
                </wp:positionV>
                <wp:extent cx="438150" cy="0"/>
                <wp:effectExtent l="0" t="38100" r="0" b="38100"/>
                <wp:wrapNone/>
                <wp:docPr id="2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3.5pt;margin-top:10.5pt;height:0pt;width:34.5pt;z-index:251681792;mso-width-relative:page;mso-height-relative:page;" filled="f" stroked="t" coordsize="21600,21600" o:gfxdata="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HTj31wAAAAgBAAAPAAAAAAAAAAEAIAAAACIAAABkcnMvZG93&#10;bnJldi54bWxQSwECFAAUAAAACACHTuJA73DMZwECAAD2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1295400</wp:posOffset>
                </wp:positionV>
                <wp:extent cx="438150" cy="0"/>
                <wp:effectExtent l="0" t="38100" r="0" b="38100"/>
                <wp:wrapNone/>
                <wp:docPr id="26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43.5pt;margin-top:102pt;height:0pt;width:34.5pt;z-index:251682816;mso-width-relative:page;mso-height-relative:page;" filled="f" stroked="t" coordsize="21600,21600" o:gfxdata="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qbzD2AAAAAoBAAAPAAAAAAAAAAEAIAAAACIAAABkcnMv&#10;ZG93bnJldi54bWxQSwECFAAUAAAACACHTuJAiRpSxQMCAAD2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714375</wp:posOffset>
                </wp:positionV>
                <wp:extent cx="266700" cy="0"/>
                <wp:effectExtent l="0" t="38100" r="0" b="38100"/>
                <wp:wrapNone/>
                <wp:docPr id="2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2.5pt;margin-top:56.25pt;height:0pt;width:21pt;z-index:251679744;mso-width-relative:page;mso-height-relative:page;" filled="f" stroked="t" coordsize="21600,21600" o:gfxdata="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B/qItcAAAAJAQAADwAAAAAAAAABACAAAAAiAAAAZHJzL2Rv&#10;d25yZXYueG1sUEsBAhQAFAAAAAgAh07iQNiqVUACAgAA9g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5962650</wp:posOffset>
                </wp:positionV>
                <wp:extent cx="495300" cy="1019175"/>
                <wp:effectExtent l="4445" t="4445" r="14605" b="5080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工程实施</w:t>
                            </w:r>
                          </w:p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-16.5pt;margin-top:469.5pt;height:80.25pt;width:39pt;z-index:251662336;mso-width-relative:page;mso-height-relative:page;" fillcolor="#FFFFFF" filled="t" stroked="t" coordsize="21600,21600" o:gfxdata="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RWb+NkAAAALAQAADwAAAAAAAAAB&#10;ACAAAAAiAAAAZHJzL2Rvd25yZXYueG1sUEsBAhQAFAAAAAgAh07iQGM0/WkPAgAAR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工程实施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4048125</wp:posOffset>
                </wp:positionV>
                <wp:extent cx="495300" cy="1047750"/>
                <wp:effectExtent l="4445" t="5080" r="14605" b="13970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招投标</w:t>
                            </w:r>
                          </w:p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16.5pt;margin-top:318.75pt;height:82.5pt;width:39pt;z-index:251661312;mso-width-relative:page;mso-height-relative:page;" fillcolor="#FFFFFF" filled="t" stroked="t" coordsize="21600,21600" o:gfxdata="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VXVn2QAAAAoBAAAPAAAAAAAA&#10;AAEAIAAAACIAAABkcnMvZG93bnJldi54bWxQSwECFAAUAAAACACHTuJAHfE2A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招投标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2181225</wp:posOffset>
                </wp:positionV>
                <wp:extent cx="495300" cy="1104900"/>
                <wp:effectExtent l="4445" t="5080" r="14605" b="13970"/>
                <wp:wrapNone/>
                <wp:docPr id="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规划设计</w:t>
                            </w:r>
                          </w:p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16.5pt;margin-top:171.75pt;height:87pt;width:39pt;z-index:251660288;mso-width-relative:page;mso-height-relative:page;" fillcolor="#FFFFFF" filled="t" stroked="t" coordsize="21600,21600" o:gfxdata="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VfOPbZAAAACgEAAA8AAAAAAAAAAQAg&#10;AAAAIgAAAGRycy9kb3ducmV2LnhtbFBLAQIUABQAAAAIAIdO4kAbUPRUDQIAAE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规划设计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133350</wp:posOffset>
                </wp:positionV>
                <wp:extent cx="0" cy="1162050"/>
                <wp:effectExtent l="4445" t="0" r="14605" b="0"/>
                <wp:wrapNone/>
                <wp:docPr id="24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3.5pt;margin-top:10.5pt;height:91.5pt;width:0pt;z-index:251680768;mso-width-relative:page;mso-height-relative:page;" filled="f" stroked="t" coordsize="21600,21600" o:gfxdata="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dj3U/VAAAACAEAAA8AAAAAAAAAAQAgAAAAIgAAAGRycy9kb3ducmV2Lnht&#10;bFBLAQIUABQAAAAIAIdO4kD8ZFvC/AEAAPM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247650</wp:posOffset>
                </wp:positionV>
                <wp:extent cx="495300" cy="981075"/>
                <wp:effectExtent l="4445" t="4445" r="14605" b="5080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宣传动员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16.5pt;margin-top:19.5pt;height:77.25pt;width:39pt;z-index:251659264;mso-width-relative:page;mso-height-relative:page;" fillcolor="#FFFFFF" filled="t" stroked="t" coordsize="21600,21600" o:gfxdata="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o+HtDXAAAACQEAAA8AAAAAAAAAAQAgAAAA&#10;IgAAAGRycy9kb3ducmV2LnhtbFBLAQIUABQAAAAIAIdO4kD6HQFADAIAAEQ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宣传动员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371475</wp:posOffset>
                </wp:positionV>
                <wp:extent cx="4333875" cy="295275"/>
                <wp:effectExtent l="4445" t="4445" r="5080" b="5080"/>
                <wp:wrapNone/>
                <wp:docPr id="8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工作内容:召开各项目村、组干部及群众会议,村民实施项目承诺书签</w:t>
                            </w:r>
                            <w:r>
                              <w:rPr>
                                <w:rFonts w:hint="eastAsia" w:ascii="仿宋_GB2312" w:hAnsi="黑体" w:eastAsia="仿宋_GB2312" w:cs="仿宋_GB2312"/>
                                <w:color w:val="000000"/>
                                <w:sz w:val="22"/>
                                <w:szCs w:val="22"/>
                              </w:rPr>
                              <w:t>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87pt;margin-top:29.25pt;height:23.25pt;width:341.25pt;z-index:251664384;mso-width-relative:page;mso-height-relative:page;" fillcolor="#FFFFFF" filled="t" stroked="t" coordsize="21600,21600" o:gfxdata="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mYaLrXAAAACgEAAA8AAAAAAAAAAQAgAAAAIgAAAGRycy9k&#10;b3ducmV2LnhtbFBLAQIUABQAAAAIAIdO4kANeDw5AwIAADg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工作内容:召开各项目村、组干部及群众会议,村民实施项目承诺书签</w:t>
                      </w:r>
                      <w:r>
                        <w:rPr>
                          <w:rFonts w:hint="eastAsia" w:ascii="仿宋_GB2312" w:hAnsi="黑体" w:eastAsia="仿宋_GB2312" w:cs="仿宋_GB2312"/>
                          <w:color w:val="000000"/>
                          <w:sz w:val="22"/>
                          <w:szCs w:val="22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781050</wp:posOffset>
                </wp:positionV>
                <wp:extent cx="4333875" cy="295275"/>
                <wp:effectExtent l="4445" t="4445" r="5080" b="5080"/>
                <wp:wrapNone/>
                <wp:docPr id="9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工作时间:20</w:t>
                            </w: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月底以前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87pt;margin-top:61.5pt;height:23.25pt;width:341.25pt;z-index:251665408;mso-width-relative:page;mso-height-relative:page;" fillcolor="#FFFFFF" filled="t" stroked="t" coordsize="21600,21600" o:gfxdata="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0M84DYAAAACwEAAA8AAAAAAAAAAQAgAAAAIgAAAGRy&#10;cy9kb3ducmV2LnhtbFBLAQIUABQAAAAIAIdO4kD5xPs3BQIAADg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工作时间:20</w:t>
                      </w: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宋体" w:hAnsi="宋体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/>
                        </w:rPr>
                        <w:t>月底以前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1190625</wp:posOffset>
                </wp:positionV>
                <wp:extent cx="4333875" cy="314325"/>
                <wp:effectExtent l="4445" t="4445" r="5080" b="5080"/>
                <wp:wrapNone/>
                <wp:docPr id="10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工作要求:确保思想认识统一到位,90%以上农户签字承诺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87pt;margin-top:93.75pt;height:24.75pt;width:341.25pt;z-index:251666432;mso-width-relative:page;mso-height-relative:page;" fillcolor="#FFFFFF" filled="t" stroked="t" coordsize="21600,21600" o:gfxdata="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ccACLZAAAACwEAAA8AAAAAAAAAAQAgAAAAIgAA&#10;AGRycy9kb3ducmV2LnhtbFBLAQIUABQAAAAIAIdO4kAJFyKIBwIAADk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工作要求:确保思想认识统一到位,90%以上农户签字承诺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3086100</wp:posOffset>
                </wp:positionV>
                <wp:extent cx="4333875" cy="304800"/>
                <wp:effectExtent l="4445" t="4445" r="5080" b="14605"/>
                <wp:wrapNone/>
                <wp:docPr id="14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工作要求:深入片区掌握第一手资料,注重农民意</w:t>
                            </w:r>
                            <w:r>
                              <w:rPr>
                                <w:rFonts w:hint="eastAsia" w:ascii="仿宋_GB2312" w:hAnsi="黑体" w:eastAsia="仿宋_GB2312" w:cs="仿宋_GB2312"/>
                                <w:color w:val="000000"/>
                                <w:sz w:val="22"/>
                                <w:szCs w:val="21"/>
                              </w:rPr>
                              <w:t>见,做</w:t>
                            </w:r>
                            <w:r>
                              <w:rPr>
                                <w:rFonts w:hint="eastAsia"/>
                              </w:rPr>
                              <w:t>到“三进三出”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87pt;margin-top:243pt;height:24pt;width:341.25pt;z-index:251670528;mso-width-relative:page;mso-height-relative:page;" fillcolor="#FFFFFF" filled="t" stroked="t" coordsize="21600,21600" o:gfxdata="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wKe9NkAAAALAQAADwAAAAAAAAABACAAAAAi&#10;AAAAZHJzL2Rvd25yZXYueG1sUEsBAhQAFAAAAAgAh07iQEAnBO0JAgAAO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工作要求:深入片区掌握第一手资料,注重农民意</w:t>
                      </w:r>
                      <w:r>
                        <w:rPr>
                          <w:rFonts w:hint="eastAsia" w:ascii="仿宋_GB2312" w:hAnsi="黑体" w:eastAsia="仿宋_GB2312" w:cs="仿宋_GB2312"/>
                          <w:color w:val="000000"/>
                          <w:sz w:val="22"/>
                          <w:szCs w:val="21"/>
                        </w:rPr>
                        <w:t>见,做</w:t>
                      </w:r>
                      <w:r>
                        <w:rPr>
                          <w:rFonts w:hint="eastAsia"/>
                        </w:rPr>
                        <w:t>到“三进三出”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1924050</wp:posOffset>
                </wp:positionV>
                <wp:extent cx="4333875" cy="295275"/>
                <wp:effectExtent l="4445" t="4445" r="5080" b="5080"/>
                <wp:wrapNone/>
                <wp:docPr id="1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工作单位:昌江区农业农村水利局、设计单位及项目乡镇和村委会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87pt;margin-top:151.5pt;height:23.25pt;width:341.25pt;z-index:251667456;mso-width-relative:page;mso-height-relative:page;" fillcolor="#FFFFFF" filled="t" stroked="t" coordsize="21600,21600" o:gfxdata="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8Y1S2gAAAAsBAAAPAAAAAAAAAAEAIAAAACIAAABk&#10;cnMvZG93bnJldi54bWxQSwECFAAUAAAACACHTuJAwOUujQQCAAA5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工作单位:昌江区农业农村水利局、设计单位及项目乡镇和村委会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2295525</wp:posOffset>
                </wp:positionV>
                <wp:extent cx="4333875" cy="304165"/>
                <wp:effectExtent l="4445" t="5080" r="5080" b="14605"/>
                <wp:wrapNone/>
                <wp:docPr id="12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工作内容:按高标准农田建设投资标准进行勘察、规划、设计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87pt;margin-top:180.75pt;height:23.95pt;width:341.25pt;z-index:251668480;mso-width-relative:page;mso-height-relative:page;" fillcolor="#FFFFFF" filled="t" stroked="t" coordsize="21600,21600" o:gfxdata="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8yMug2gAAAAsBAAAPAAAAAAAAAAEAIAAAACIA&#10;AABkcnMvZG93bnJldi54bWxQSwECFAAUAAAACACHTuJAYgknpAcCAAA5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工作内容:按高标准农田建设投资标准进行勘察、规划、设计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2705100</wp:posOffset>
                </wp:positionV>
                <wp:extent cx="4333875" cy="304165"/>
                <wp:effectExtent l="4445" t="5080" r="5080" b="14605"/>
                <wp:wrapNone/>
                <wp:docPr id="13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工作时间:按省里要求按时完成上报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87pt;margin-top:213pt;height:23.95pt;width:341.25pt;z-index:251669504;mso-width-relative:page;mso-height-relative:page;" fillcolor="#FFFFFF" filled="t" stroked="t" coordsize="21600,21600" o:gfxdata="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sZgUraAAAACwEAAA8AAAAAAAAAAQAgAAAAIgAA&#10;AGRycy9kb3ducmV2LnhtbFBLAQIUABQAAAAIAIdO4kAUU19RBgIAADk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工作时间:按省里要求按时完成上报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3790950</wp:posOffset>
                </wp:positionV>
                <wp:extent cx="4333875" cy="314325"/>
                <wp:effectExtent l="4445" t="4445" r="5080" b="5080"/>
                <wp:wrapNone/>
                <wp:docPr id="15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工作单位:昌江区农业农村水利局、招标单位、及招投标平台一交易中心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87pt;margin-top:298.5pt;height:24.75pt;width:341.25pt;z-index:251671552;mso-width-relative:page;mso-height-relative:page;" fillcolor="#FFFFFF" filled="t" stroked="t" coordsize="21600,21600" o:gfxdata="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bYAPNkAAAALAQAADwAAAAAAAAABACAAAAAiAAAA&#10;ZHJzL2Rvd25yZXYueG1sUEsBAhQAFAAAAAgAh07iQK++REYGAgAAOQ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工作单位:昌江区农业农村水利局、招标单位、及招投标平台一交易中心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4200525</wp:posOffset>
                </wp:positionV>
                <wp:extent cx="4333875" cy="314325"/>
                <wp:effectExtent l="4445" t="4445" r="5080" b="5080"/>
                <wp:wrapNone/>
                <wp:docPr id="16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工作内容:通过招投标,确定工程施工、设计及监理单位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87pt;margin-top:330.75pt;height:24.75pt;width:341.25pt;z-index:251672576;mso-width-relative:page;mso-height-relative:page;" fillcolor="#FFFFFF" filled="t" stroked="t" coordsize="21600,21600" o:gfxdata="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sHw3ZAAAACwEAAA8AAAAAAAAAAQAgAAAAIgAA&#10;AGRycy9kb3ducmV2LnhtbFBLAQIUABQAAAAIAIdO4kAdNaK5BwIAADk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工作内容:通过招投标,确定工程施工、设计及监理单位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4610100</wp:posOffset>
                </wp:positionV>
                <wp:extent cx="4333875" cy="323215"/>
                <wp:effectExtent l="4445" t="4445" r="5080" b="15240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工作时间:规划设计批复后一个月完成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87pt;margin-top:363pt;height:25.45pt;width:341.25pt;z-index:251673600;mso-width-relative:page;mso-height-relative:page;" fillcolor="#FFFFFF" filled="t" stroked="t" coordsize="21600,21600" o:gfxdata="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zUz3LZAAAACwEAAA8AAAAAAAAAAQAgAAAAIgAA&#10;AGRycy9kb3ducmV2LnhtbFBLAQIUABQAAAAIAIdO4kDTRIZqBwIAADk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工作时间:规划设计批复后一个月完成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5000625</wp:posOffset>
                </wp:positionV>
                <wp:extent cx="4333875" cy="314325"/>
                <wp:effectExtent l="4445" t="4445" r="5080" b="5080"/>
                <wp:wrapNone/>
                <wp:docPr id="18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工作要求:公正,公平,公开落实工程总承包单位与监理单位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87pt;margin-top:393.75pt;height:24.75pt;width:341.25pt;z-index:251674624;mso-width-relative:page;mso-height-relative:page;" fillcolor="#FFFFFF" filled="t" stroked="t" coordsize="21600,21600" o:gfxdata="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eSauDYAAAACwEAAA8AAAAAAAAAAQAgAAAAIgAA&#10;AGRycy9kb3ducmV2LnhtbFBLAQIUABQAAAAIAIdO4kARIPsBCAIAADk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工作要求:公正,公平,公开落实工程总承包单位与监理单位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5705475</wp:posOffset>
                </wp:positionV>
                <wp:extent cx="4333875" cy="304165"/>
                <wp:effectExtent l="4445" t="5080" r="5080" b="14605"/>
                <wp:wrapNone/>
                <wp:docPr id="1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工作单位:昌江区农业农村水利局,项目乡镇、村、组,各中标单位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87pt;margin-top:449.25pt;height:23.95pt;width:341.25pt;z-index:251675648;mso-width-relative:page;mso-height-relative:page;" fillcolor="#FFFFFF" filled="t" stroked="t" coordsize="21600,21600" o:gfxdata="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A4VH3ZAAAACwEAAA8AAAAAAAAAAQAgAAAAIgAA&#10;AGRycy9kb3ducmV2LnhtbFBLAQIUABQAAAAIAIdO4kB7YJs8BwIAADk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工作单位:昌江区农业农村水利局,项目乡镇、村、组,各中标单位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6038850</wp:posOffset>
                </wp:positionV>
                <wp:extent cx="4333875" cy="304165"/>
                <wp:effectExtent l="4445" t="5080" r="5080" b="14605"/>
                <wp:wrapNone/>
                <wp:docPr id="20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工作内容:设立工程指挥</w:t>
                            </w: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部,按照规划设计组织施工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87pt;margin-top:475.5pt;height:23.95pt;width:341.25pt;z-index:251676672;mso-width-relative:page;mso-height-relative:page;" fillcolor="#FFFFFF" filled="t" stroked="t" coordsize="21600,21600" o:gfxdata="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bG1njZAAAACwEAAA8AAAAAAAAAAQAgAAAAIgAA&#10;AGRycy9kb3ducmV2LnhtbFBLAQIUABQAAAAIAIdO4kDMTGxrBwIAADk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工作内容:设立工程指挥</w:t>
                      </w: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 w:ascii="宋体" w:hAnsi="宋体"/>
                        </w:rPr>
                        <w:t>部,按照规划设计组织施工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6400800</wp:posOffset>
                </wp:positionV>
                <wp:extent cx="4333875" cy="323215"/>
                <wp:effectExtent l="4445" t="4445" r="5080" b="15240"/>
                <wp:wrapNone/>
                <wp:docPr id="21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工作时间: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2021年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10月下旬至202</w:t>
                            </w: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年3月底前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87pt;margin-top:504pt;height:25.45pt;width:341.25pt;z-index:251677696;mso-width-relative:page;mso-height-relative:page;" fillcolor="#FFFFFF" filled="t" stroked="t" coordsize="21600,21600" o:gfxdata="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SHxE2AAAAA0BAAAPAAAAAAAAAAEAIAAAACIAAABk&#10;cnMvZG93bnJldi54bWxQSwECFAAUAAAACACHTuJAgVrCiQ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工作时间: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2021年</w:t>
                      </w:r>
                      <w:r>
                        <w:rPr>
                          <w:rFonts w:hint="eastAsia" w:ascii="宋体" w:hAnsi="宋体"/>
                        </w:rPr>
                        <w:t>10月下旬至202</w:t>
                      </w: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/>
                        </w:rPr>
                        <w:t>年3月底前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6810375</wp:posOffset>
                </wp:positionV>
                <wp:extent cx="4333875" cy="342900"/>
                <wp:effectExtent l="4445" t="4445" r="5080" b="14605"/>
                <wp:wrapNone/>
                <wp:docPr id="22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工作要求:按照“四个一线”工作方法,各单位履责尽责,抓进度、抓质量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87pt;margin-top:536.25pt;height:27pt;width:341.25pt;z-index:251678720;mso-width-relative:page;mso-height-relative:page;" fillcolor="#FFFFFF" filled="t" stroked="t" coordsize="21600,21600" o:gfxdata="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hCTmvYAAAADQEAAA8AAAAAAAAAAQAgAAAA&#10;IgAAAGRycy9kb3ducmV2LnhtbFBLAQIUABQAAAAIAIdO4kDfNDcK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工作要求:按照“四个一线”工作方法,各单位履责尽责,抓进度、抓质量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仿宋_GB2312"/>
          <w:color w:val="000000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＂三进三出＂：一进片区测量和掌握水系，一出具体片区现状平面图；二进片区征求农民意见，二出具体初步规划平面图和施工图；三进片区再次征求修改意见和建议，三出具体最终固化平面图和施工图。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“四个一线＂工作法：决策部署在一线、规划设计在一线、工程监督在一线、问题解决在一线。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686" w:bottom="1318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286328-1654-4001-8223-B562372B00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138133-C0DA-4BD1-B9AB-47DC84AACA0F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63BEB811-1CF1-43C5-BEDB-E9454EA54A5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8039D914-5174-483A-9FF4-FC65C1EC08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641"/>
    <w:rsid w:val="003F5204"/>
    <w:rsid w:val="00420A0E"/>
    <w:rsid w:val="0043504B"/>
    <w:rsid w:val="00625A8D"/>
    <w:rsid w:val="00702AF2"/>
    <w:rsid w:val="0070441D"/>
    <w:rsid w:val="007C42AB"/>
    <w:rsid w:val="0087425D"/>
    <w:rsid w:val="008E4725"/>
    <w:rsid w:val="00947AA1"/>
    <w:rsid w:val="00A153A9"/>
    <w:rsid w:val="00BA10FF"/>
    <w:rsid w:val="00BB787E"/>
    <w:rsid w:val="00C11189"/>
    <w:rsid w:val="00D87E19"/>
    <w:rsid w:val="00F2673B"/>
    <w:rsid w:val="0658526E"/>
    <w:rsid w:val="0AC61201"/>
    <w:rsid w:val="0B1165D1"/>
    <w:rsid w:val="0BEE1F6D"/>
    <w:rsid w:val="0C796C97"/>
    <w:rsid w:val="0DAC5304"/>
    <w:rsid w:val="0DC00E15"/>
    <w:rsid w:val="0FFD46A6"/>
    <w:rsid w:val="108B33AA"/>
    <w:rsid w:val="1171414D"/>
    <w:rsid w:val="11B564A6"/>
    <w:rsid w:val="12237A9A"/>
    <w:rsid w:val="126D3807"/>
    <w:rsid w:val="158A45AE"/>
    <w:rsid w:val="15B22663"/>
    <w:rsid w:val="19280830"/>
    <w:rsid w:val="19EA74E1"/>
    <w:rsid w:val="1A1D0CDD"/>
    <w:rsid w:val="1A2506F5"/>
    <w:rsid w:val="1D052F46"/>
    <w:rsid w:val="1E78600E"/>
    <w:rsid w:val="20012F0D"/>
    <w:rsid w:val="20BC4426"/>
    <w:rsid w:val="210402F9"/>
    <w:rsid w:val="238010BF"/>
    <w:rsid w:val="23A6397C"/>
    <w:rsid w:val="25386CDB"/>
    <w:rsid w:val="260E7445"/>
    <w:rsid w:val="2A211304"/>
    <w:rsid w:val="2A80031B"/>
    <w:rsid w:val="2B6C4FEA"/>
    <w:rsid w:val="2C9B636C"/>
    <w:rsid w:val="2D3231FC"/>
    <w:rsid w:val="2E9C51B5"/>
    <w:rsid w:val="30A6641C"/>
    <w:rsid w:val="318203DB"/>
    <w:rsid w:val="32D56F4A"/>
    <w:rsid w:val="34C126C5"/>
    <w:rsid w:val="34C65165"/>
    <w:rsid w:val="36774858"/>
    <w:rsid w:val="379923E1"/>
    <w:rsid w:val="37AD0A1C"/>
    <w:rsid w:val="38AE4D06"/>
    <w:rsid w:val="3A217E73"/>
    <w:rsid w:val="3CEA57DA"/>
    <w:rsid w:val="3D020DE1"/>
    <w:rsid w:val="40CF0BE7"/>
    <w:rsid w:val="43021317"/>
    <w:rsid w:val="44E15BD2"/>
    <w:rsid w:val="459270AF"/>
    <w:rsid w:val="472A604F"/>
    <w:rsid w:val="47DC73A2"/>
    <w:rsid w:val="4A232563"/>
    <w:rsid w:val="4B083217"/>
    <w:rsid w:val="4BD51087"/>
    <w:rsid w:val="4E39468D"/>
    <w:rsid w:val="50670AB2"/>
    <w:rsid w:val="50D1387B"/>
    <w:rsid w:val="50E44DFD"/>
    <w:rsid w:val="510A0D6B"/>
    <w:rsid w:val="54B6511F"/>
    <w:rsid w:val="56160B3A"/>
    <w:rsid w:val="56B1551D"/>
    <w:rsid w:val="57CB1FD9"/>
    <w:rsid w:val="57E47D90"/>
    <w:rsid w:val="5B403CD0"/>
    <w:rsid w:val="5C2849CC"/>
    <w:rsid w:val="5CF90A22"/>
    <w:rsid w:val="5D8E3B6E"/>
    <w:rsid w:val="5EB27BFA"/>
    <w:rsid w:val="5F7D549B"/>
    <w:rsid w:val="61FF5DDC"/>
    <w:rsid w:val="66A95E48"/>
    <w:rsid w:val="67EF290E"/>
    <w:rsid w:val="6987706F"/>
    <w:rsid w:val="6D535020"/>
    <w:rsid w:val="708D53C2"/>
    <w:rsid w:val="72162500"/>
    <w:rsid w:val="74267470"/>
    <w:rsid w:val="75C9249A"/>
    <w:rsid w:val="75E76F15"/>
    <w:rsid w:val="76654669"/>
    <w:rsid w:val="7A761FCF"/>
    <w:rsid w:val="7B4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2018-08-13T03:37:00Z</dcterms:created>
  <dc:creator>Administrator</dc:creator>
  <cp:lastModifiedBy>Administrator</cp:lastModifiedBy>
  <cp:lastPrinted>2021-03-02T08:47:00Z</cp:lastPrinted>
  <dcterms:modified xsi:type="dcterms:W3CDTF">2021-07-02T09:38:39Z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3DC98734057B4B8DA5826EACFFB73EF2</vt:lpwstr>
  </property>
</Properties>
</file>